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2B" w:rsidRPr="00E95F29" w:rsidRDefault="00853D2B">
      <w:pPr>
        <w:rPr>
          <w:rFonts w:ascii="黑体" w:eastAsia="黑体" w:hAnsi="黑体"/>
          <w:sz w:val="32"/>
          <w:szCs w:val="32"/>
        </w:rPr>
      </w:pPr>
      <w:r w:rsidRPr="00E95F29">
        <w:rPr>
          <w:rFonts w:ascii="黑体" w:eastAsia="黑体" w:hAnsi="黑体" w:hint="eastAsia"/>
          <w:sz w:val="32"/>
          <w:szCs w:val="32"/>
        </w:rPr>
        <w:t>附件</w:t>
      </w:r>
      <w:r w:rsidRPr="00E95F29">
        <w:rPr>
          <w:rFonts w:ascii="黑体" w:eastAsia="黑体" w:hAnsi="黑体"/>
          <w:sz w:val="32"/>
          <w:szCs w:val="32"/>
        </w:rPr>
        <w:t>3</w:t>
      </w:r>
    </w:p>
    <w:p w:rsidR="00853D2B" w:rsidRDefault="00853D2B" w:rsidP="0057275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新型研发机构</w:t>
      </w:r>
      <w:r>
        <w:rPr>
          <w:rFonts w:ascii="方正小标宋简体" w:eastAsia="方正小标宋简体"/>
          <w:sz w:val="44"/>
          <w:szCs w:val="44"/>
        </w:rPr>
        <w:t>2018</w:t>
      </w:r>
      <w:r>
        <w:rPr>
          <w:rFonts w:ascii="方正小标宋简体" w:eastAsia="方正小标宋简体" w:hint="eastAsia"/>
          <w:sz w:val="44"/>
          <w:szCs w:val="44"/>
        </w:rPr>
        <w:t>年度研发经费奖补汇总表</w:t>
      </w:r>
    </w:p>
    <w:p w:rsidR="00853D2B" w:rsidRDefault="00853D2B">
      <w:pPr>
        <w:rPr>
          <w:rFonts w:ascii="方正小标宋简体" w:eastAsia="方正小标宋简体"/>
          <w:sz w:val="28"/>
          <w:szCs w:val="28"/>
        </w:rPr>
      </w:pPr>
      <w:r w:rsidRPr="00352C19">
        <w:rPr>
          <w:rFonts w:ascii="黑体" w:eastAsia="黑体" w:hAnsi="黑体" w:hint="eastAsia"/>
          <w:color w:val="000000"/>
          <w:sz w:val="28"/>
          <w:szCs w:val="28"/>
        </w:rPr>
        <w:t>主管部门：</w:t>
      </w:r>
      <w:r w:rsidRPr="00352C19">
        <w:rPr>
          <w:rFonts w:ascii="黑体" w:eastAsia="黑体" w:hAnsi="黑体"/>
          <w:sz w:val="28"/>
          <w:szCs w:val="28"/>
        </w:rPr>
        <w:t xml:space="preserve"> </w:t>
      </w:r>
      <w:r w:rsidRPr="00352C19">
        <w:rPr>
          <w:rFonts w:ascii="黑体" w:eastAsia="黑体" w:hAnsi="黑体" w:hint="eastAsia"/>
          <w:sz w:val="28"/>
          <w:szCs w:val="28"/>
        </w:rPr>
        <w:t>（盖章）</w:t>
      </w:r>
      <w:r w:rsidRPr="00352C19"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方正小标宋简体" w:eastAsia="方正小标宋简体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方正小标宋简体" w:eastAsia="方正小标宋简体"/>
          <w:sz w:val="28"/>
          <w:szCs w:val="28"/>
        </w:rPr>
        <w:t xml:space="preserve">                                        </w:t>
      </w:r>
      <w:r>
        <w:rPr>
          <w:rFonts w:ascii="黑体" w:eastAsia="黑体" w:hAnsi="黑体" w:hint="eastAsia"/>
          <w:sz w:val="28"/>
          <w:szCs w:val="28"/>
        </w:rPr>
        <w:t>单位：万元</w:t>
      </w:r>
    </w:p>
    <w:tbl>
      <w:tblPr>
        <w:tblW w:w="13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3"/>
        <w:gridCol w:w="4122"/>
        <w:gridCol w:w="2283"/>
        <w:gridCol w:w="2520"/>
        <w:gridCol w:w="2415"/>
        <w:gridCol w:w="1781"/>
      </w:tblGrid>
      <w:tr w:rsidR="00853D2B" w:rsidRPr="00EE7B40" w:rsidTr="00070AC6">
        <w:trPr>
          <w:trHeight w:val="774"/>
          <w:jc w:val="center"/>
        </w:trPr>
        <w:tc>
          <w:tcPr>
            <w:tcW w:w="843" w:type="dxa"/>
            <w:vAlign w:val="center"/>
          </w:tcPr>
          <w:p w:rsidR="00853D2B" w:rsidRPr="00352C19" w:rsidRDefault="00853D2B" w:rsidP="00EE7B40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352C19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22" w:type="dxa"/>
            <w:vAlign w:val="center"/>
          </w:tcPr>
          <w:p w:rsidR="00853D2B" w:rsidRPr="00352C19" w:rsidRDefault="00853D2B" w:rsidP="00EE7B40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352C19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2283" w:type="dxa"/>
            <w:vAlign w:val="center"/>
          </w:tcPr>
          <w:p w:rsidR="00853D2B" w:rsidRPr="00352C19" w:rsidRDefault="00853D2B" w:rsidP="00070AC6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352C19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2018</w:t>
            </w:r>
            <w:r w:rsidRPr="00352C19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年度非财政投入的研发经费总额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853D2B" w:rsidRDefault="00853D2B">
            <w:pPr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070AC6">
              <w:rPr>
                <w:rFonts w:ascii="黑体" w:eastAsia="黑体" w:hAnsi="黑体"/>
                <w:b/>
                <w:color w:val="000000"/>
                <w:sz w:val="24"/>
                <w:szCs w:val="24"/>
              </w:rPr>
              <w:t>2018</w:t>
            </w:r>
            <w:r w:rsidRPr="00070AC6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年度企业研发</w:t>
            </w:r>
          </w:p>
          <w:p w:rsidR="00853D2B" w:rsidRPr="00070AC6" w:rsidRDefault="00853D2B" w:rsidP="00032656">
            <w:pPr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070AC6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经费</w:t>
            </w:r>
            <w:r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财政</w:t>
            </w:r>
            <w:r w:rsidRPr="00070AC6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补助额度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853D2B" w:rsidRDefault="00853D2B" w:rsidP="00070AC6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  <w:p w:rsidR="00853D2B" w:rsidRPr="00352C19" w:rsidRDefault="00853D2B" w:rsidP="00070AC6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352C19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拟申请补助金额</w:t>
            </w:r>
          </w:p>
          <w:p w:rsidR="00853D2B" w:rsidRPr="00352C19" w:rsidRDefault="00853D2B" w:rsidP="00070AC6">
            <w:pPr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vAlign w:val="center"/>
          </w:tcPr>
          <w:p w:rsidR="00853D2B" w:rsidRPr="00352C19" w:rsidRDefault="00853D2B" w:rsidP="00EE7B40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352C19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所属县市区</w:t>
            </w:r>
          </w:p>
        </w:tc>
      </w:tr>
      <w:tr w:rsidR="00853D2B" w:rsidRPr="00EE7B40" w:rsidTr="00070AC6">
        <w:trPr>
          <w:trHeight w:val="778"/>
          <w:jc w:val="center"/>
        </w:trPr>
        <w:tc>
          <w:tcPr>
            <w:tcW w:w="843" w:type="dxa"/>
            <w:vAlign w:val="center"/>
          </w:tcPr>
          <w:p w:rsidR="00853D2B" w:rsidRPr="00EE7B40" w:rsidRDefault="00853D2B" w:rsidP="00EE7B4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22" w:type="dxa"/>
            <w:vAlign w:val="center"/>
          </w:tcPr>
          <w:p w:rsidR="00853D2B" w:rsidRPr="00EE7B40" w:rsidRDefault="00853D2B" w:rsidP="00EE7B40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3" w:type="dxa"/>
          </w:tcPr>
          <w:p w:rsidR="00853D2B" w:rsidRPr="00EE7B40" w:rsidRDefault="00853D2B" w:rsidP="00EE7B4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53D2B" w:rsidRPr="00EE7B40" w:rsidRDefault="00853D2B" w:rsidP="00EE7B4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53D2B" w:rsidRPr="00EE7B40" w:rsidRDefault="00853D2B" w:rsidP="00EE7B4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853D2B" w:rsidRPr="00EE7B40" w:rsidRDefault="00853D2B" w:rsidP="00EE7B4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53D2B" w:rsidRPr="00EE7B40" w:rsidTr="00070AC6">
        <w:trPr>
          <w:trHeight w:hRule="exact" w:val="851"/>
          <w:jc w:val="center"/>
        </w:trPr>
        <w:tc>
          <w:tcPr>
            <w:tcW w:w="843" w:type="dxa"/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4122" w:type="dxa"/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2283" w:type="dxa"/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</w:tr>
      <w:tr w:rsidR="00853D2B" w:rsidRPr="00EE7B40" w:rsidTr="00070AC6">
        <w:trPr>
          <w:trHeight w:hRule="exact" w:val="851"/>
          <w:jc w:val="center"/>
        </w:trPr>
        <w:tc>
          <w:tcPr>
            <w:tcW w:w="843" w:type="dxa"/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4122" w:type="dxa"/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2283" w:type="dxa"/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</w:tr>
      <w:tr w:rsidR="00853D2B" w:rsidRPr="00EE7B40" w:rsidTr="00070AC6">
        <w:trPr>
          <w:trHeight w:hRule="exact" w:val="851"/>
          <w:jc w:val="center"/>
        </w:trPr>
        <w:tc>
          <w:tcPr>
            <w:tcW w:w="843" w:type="dxa"/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4122" w:type="dxa"/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2283" w:type="dxa"/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</w:tcPr>
          <w:p w:rsidR="00853D2B" w:rsidRPr="00EE7B40" w:rsidRDefault="00853D2B">
            <w:pPr>
              <w:rPr>
                <w:sz w:val="32"/>
                <w:szCs w:val="32"/>
              </w:rPr>
            </w:pPr>
          </w:p>
        </w:tc>
      </w:tr>
    </w:tbl>
    <w:p w:rsidR="00853D2B" w:rsidRDefault="00853D2B">
      <w:pPr>
        <w:rPr>
          <w:rFonts w:ascii="方正小标宋简体" w:eastAsia="方正小标宋简体"/>
          <w:sz w:val="44"/>
          <w:szCs w:val="44"/>
        </w:rPr>
      </w:pPr>
    </w:p>
    <w:sectPr w:rsidR="00853D2B" w:rsidSect="000F4DED">
      <w:pgSz w:w="16838" w:h="11906" w:orient="landscape"/>
      <w:pgMar w:top="1797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D2B" w:rsidRDefault="00853D2B" w:rsidP="005E42DF">
      <w:r>
        <w:separator/>
      </w:r>
    </w:p>
  </w:endnote>
  <w:endnote w:type="continuationSeparator" w:id="0">
    <w:p w:rsidR="00853D2B" w:rsidRDefault="00853D2B" w:rsidP="005E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D2B" w:rsidRDefault="00853D2B" w:rsidP="005E42DF">
      <w:r>
        <w:separator/>
      </w:r>
    </w:p>
  </w:footnote>
  <w:footnote w:type="continuationSeparator" w:id="0">
    <w:p w:rsidR="00853D2B" w:rsidRDefault="00853D2B" w:rsidP="005E4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82"/>
    <w:rsid w:val="00027088"/>
    <w:rsid w:val="00032656"/>
    <w:rsid w:val="00070AC6"/>
    <w:rsid w:val="000F4DED"/>
    <w:rsid w:val="001017C2"/>
    <w:rsid w:val="00132E04"/>
    <w:rsid w:val="00133882"/>
    <w:rsid w:val="001354A3"/>
    <w:rsid w:val="00144810"/>
    <w:rsid w:val="001619F7"/>
    <w:rsid w:val="00190474"/>
    <w:rsid w:val="001F7412"/>
    <w:rsid w:val="00203322"/>
    <w:rsid w:val="002F30AE"/>
    <w:rsid w:val="00303578"/>
    <w:rsid w:val="00352C19"/>
    <w:rsid w:val="00395C53"/>
    <w:rsid w:val="003C2443"/>
    <w:rsid w:val="0044446C"/>
    <w:rsid w:val="004A55CA"/>
    <w:rsid w:val="004C73A0"/>
    <w:rsid w:val="00572756"/>
    <w:rsid w:val="005E42DF"/>
    <w:rsid w:val="005F6336"/>
    <w:rsid w:val="006256F2"/>
    <w:rsid w:val="006459E2"/>
    <w:rsid w:val="006630E6"/>
    <w:rsid w:val="006911B6"/>
    <w:rsid w:val="006D13EC"/>
    <w:rsid w:val="006F1B22"/>
    <w:rsid w:val="00707B2E"/>
    <w:rsid w:val="00732F59"/>
    <w:rsid w:val="007B7070"/>
    <w:rsid w:val="0080446E"/>
    <w:rsid w:val="008472B4"/>
    <w:rsid w:val="00850582"/>
    <w:rsid w:val="00853D2B"/>
    <w:rsid w:val="00865FAD"/>
    <w:rsid w:val="008B57F9"/>
    <w:rsid w:val="008E2DEC"/>
    <w:rsid w:val="00981295"/>
    <w:rsid w:val="00984FD3"/>
    <w:rsid w:val="0099676D"/>
    <w:rsid w:val="009E25D5"/>
    <w:rsid w:val="009F7FAD"/>
    <w:rsid w:val="00A3668D"/>
    <w:rsid w:val="00A6623F"/>
    <w:rsid w:val="00A9535B"/>
    <w:rsid w:val="00B00C61"/>
    <w:rsid w:val="00B52661"/>
    <w:rsid w:val="00B96226"/>
    <w:rsid w:val="00BA28BD"/>
    <w:rsid w:val="00C06F30"/>
    <w:rsid w:val="00C14B48"/>
    <w:rsid w:val="00C940A8"/>
    <w:rsid w:val="00C94682"/>
    <w:rsid w:val="00CD237F"/>
    <w:rsid w:val="00D95EE1"/>
    <w:rsid w:val="00DD1B0A"/>
    <w:rsid w:val="00DE58B7"/>
    <w:rsid w:val="00E3425D"/>
    <w:rsid w:val="00E63369"/>
    <w:rsid w:val="00E63C0C"/>
    <w:rsid w:val="00E92C3B"/>
    <w:rsid w:val="00E95F29"/>
    <w:rsid w:val="00E97DE4"/>
    <w:rsid w:val="00EA5CB2"/>
    <w:rsid w:val="00EC7CEC"/>
    <w:rsid w:val="00EE7B40"/>
    <w:rsid w:val="00F31EF2"/>
    <w:rsid w:val="00F40F15"/>
    <w:rsid w:val="0C464D8A"/>
    <w:rsid w:val="18F7630F"/>
    <w:rsid w:val="40B753E7"/>
    <w:rsid w:val="4EE07709"/>
    <w:rsid w:val="6984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E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F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4DE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F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4DE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F4DE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661</TotalTime>
  <Pages>1</Pages>
  <Words>28</Words>
  <Characters>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25</cp:revision>
  <cp:lastPrinted>2019-10-09T08:03:00Z</cp:lastPrinted>
  <dcterms:created xsi:type="dcterms:W3CDTF">2018-10-17T07:37:00Z</dcterms:created>
  <dcterms:modified xsi:type="dcterms:W3CDTF">2019-10-14T00:40:00Z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